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2C6D" w14:textId="5838D467" w:rsidR="004F4714" w:rsidRPr="004F4714" w:rsidRDefault="004F4714" w:rsidP="004F4714">
      <w:pPr>
        <w:pStyle w:val="NormalWeb"/>
        <w:jc w:val="both"/>
        <w:rPr>
          <w:color w:val="000000"/>
        </w:rPr>
      </w:pPr>
      <w:r w:rsidRPr="004F4714">
        <w:rPr>
          <w:color w:val="000000"/>
        </w:rPr>
        <w:t>Date:</w:t>
      </w:r>
    </w:p>
    <w:p w14:paraId="69763447" w14:textId="77777777" w:rsidR="004F4714" w:rsidRPr="004F4714" w:rsidRDefault="004F4714" w:rsidP="004F4714">
      <w:pPr>
        <w:pStyle w:val="NormalWeb"/>
        <w:jc w:val="both"/>
        <w:rPr>
          <w:color w:val="000000"/>
        </w:rPr>
      </w:pPr>
      <w:r w:rsidRPr="004F4714">
        <w:rPr>
          <w:color w:val="000000"/>
        </w:rPr>
        <w:t>Name:</w:t>
      </w:r>
    </w:p>
    <w:p w14:paraId="76C06A19" w14:textId="77777777" w:rsidR="004F4714" w:rsidRPr="004F4714" w:rsidRDefault="004F4714" w:rsidP="004F4714">
      <w:pPr>
        <w:pStyle w:val="NormalWeb"/>
        <w:jc w:val="both"/>
        <w:rPr>
          <w:color w:val="000000"/>
        </w:rPr>
      </w:pPr>
      <w:r w:rsidRPr="004F4714">
        <w:rPr>
          <w:color w:val="000000"/>
        </w:rPr>
        <w:t>Address:</w:t>
      </w:r>
    </w:p>
    <w:p w14:paraId="4EB326E9" w14:textId="77777777" w:rsidR="004F4714" w:rsidRPr="004F4714" w:rsidRDefault="004F4714" w:rsidP="004F4714">
      <w:pPr>
        <w:pStyle w:val="NormalWeb"/>
        <w:jc w:val="both"/>
        <w:rPr>
          <w:color w:val="000000"/>
        </w:rPr>
      </w:pPr>
      <w:r w:rsidRPr="004F4714">
        <w:rPr>
          <w:color w:val="000000"/>
        </w:rPr>
        <w:t>City/State/Zip:</w:t>
      </w:r>
    </w:p>
    <w:p w14:paraId="49E88CCA" w14:textId="77777777" w:rsidR="004F4714" w:rsidRPr="008A6750" w:rsidRDefault="004F4714" w:rsidP="004F4714">
      <w:pPr>
        <w:pStyle w:val="NormalWeb"/>
        <w:jc w:val="both"/>
        <w:rPr>
          <w:i/>
          <w:iCs/>
          <w:color w:val="000000"/>
        </w:rPr>
      </w:pPr>
      <w:r w:rsidRPr="008A6750">
        <w:rPr>
          <w:i/>
          <w:iCs/>
          <w:color w:val="000000"/>
        </w:rPr>
        <w:t>RE: Resolution follow up by the Committee</w:t>
      </w:r>
    </w:p>
    <w:p w14:paraId="796DFA8B" w14:textId="25FB9C57" w:rsidR="004F4714" w:rsidRPr="004F4714" w:rsidRDefault="004F4714" w:rsidP="004F4714">
      <w:pPr>
        <w:pStyle w:val="NormalWeb"/>
        <w:rPr>
          <w:color w:val="000000"/>
        </w:rPr>
      </w:pPr>
      <w:r w:rsidRPr="004F4714">
        <w:rPr>
          <w:color w:val="000000"/>
        </w:rPr>
        <w:t xml:space="preserve">Dear </w:t>
      </w:r>
      <w:r>
        <w:rPr>
          <w:color w:val="000000"/>
        </w:rPr>
        <w:t xml:space="preserve">           </w:t>
      </w:r>
      <w:proofErr w:type="gramStart"/>
      <w:r>
        <w:rPr>
          <w:color w:val="000000"/>
        </w:rPr>
        <w:t xml:space="preserve">  </w:t>
      </w:r>
      <w:r w:rsidRPr="004F4714">
        <w:rPr>
          <w:color w:val="000000"/>
        </w:rPr>
        <w:t>,</w:t>
      </w:r>
      <w:proofErr w:type="gramEnd"/>
    </w:p>
    <w:p w14:paraId="0B31AC8C" w14:textId="619C08A2" w:rsidR="004F4714" w:rsidRPr="004F4714" w:rsidRDefault="004F4714" w:rsidP="004F4714">
      <w:pPr>
        <w:pStyle w:val="NormalWeb"/>
        <w:rPr>
          <w:color w:val="000000"/>
        </w:rPr>
      </w:pPr>
      <w:r w:rsidRPr="004F4714">
        <w:rPr>
          <w:color w:val="000000"/>
        </w:rPr>
        <w:t>In regard to the resolution that you submitted at the 2024 Spring Hearing concerning</w:t>
      </w:r>
      <w:r>
        <w:rPr>
          <w:color w:val="000000"/>
        </w:rPr>
        <w:t xml:space="preserve">        </w:t>
      </w:r>
      <w:proofErr w:type="gramStart"/>
      <w:r>
        <w:rPr>
          <w:color w:val="000000"/>
        </w:rPr>
        <w:t xml:space="preserve"> </w:t>
      </w:r>
      <w:r w:rsidRPr="004F4714">
        <w:rPr>
          <w:color w:val="000000"/>
        </w:rPr>
        <w:t xml:space="preserve"> .</w:t>
      </w:r>
      <w:proofErr w:type="gramEnd"/>
    </w:p>
    <w:p w14:paraId="0BB528B1" w14:textId="7DAA69EB" w:rsidR="004F4714" w:rsidRPr="004F4714" w:rsidRDefault="004F4714" w:rsidP="004F4714">
      <w:pPr>
        <w:pStyle w:val="NormalWeb"/>
        <w:rPr>
          <w:color w:val="000000"/>
        </w:rPr>
      </w:pPr>
      <w:r w:rsidRPr="004F4714">
        <w:rPr>
          <w:color w:val="000000"/>
        </w:rPr>
        <w:t>Your resolution passed</w:t>
      </w:r>
      <w:r>
        <w:rPr>
          <w:color w:val="000000"/>
        </w:rPr>
        <w:t xml:space="preserve">        </w:t>
      </w:r>
      <w:r w:rsidRPr="004F4714">
        <w:rPr>
          <w:color w:val="000000"/>
        </w:rPr>
        <w:t xml:space="preserve"> in favor to </w:t>
      </w:r>
      <w:r>
        <w:rPr>
          <w:color w:val="000000"/>
        </w:rPr>
        <w:t xml:space="preserve">      </w:t>
      </w:r>
      <w:r w:rsidRPr="004F4714">
        <w:rPr>
          <w:color w:val="000000"/>
        </w:rPr>
        <w:t xml:space="preserve">opposed at the County Spring Hearing and was forwarded on to the </w:t>
      </w:r>
      <w:r>
        <w:rPr>
          <w:color w:val="000000"/>
        </w:rPr>
        <w:t xml:space="preserve">                 </w:t>
      </w:r>
      <w:r w:rsidRPr="004F4714">
        <w:rPr>
          <w:color w:val="000000"/>
        </w:rPr>
        <w:t xml:space="preserve">Committee for further study. The </w:t>
      </w:r>
      <w:r>
        <w:rPr>
          <w:color w:val="000000"/>
        </w:rPr>
        <w:t xml:space="preserve">                </w:t>
      </w:r>
      <w:r w:rsidRPr="004F4714">
        <w:rPr>
          <w:color w:val="000000"/>
        </w:rPr>
        <w:t xml:space="preserve">Committee had its meeting </w:t>
      </w:r>
      <w:proofErr w:type="gramStart"/>
      <w:r w:rsidRPr="004F4714">
        <w:rPr>
          <w:color w:val="000000"/>
        </w:rPr>
        <w:t>on</w:t>
      </w:r>
      <w:proofErr w:type="gramEnd"/>
      <w:r w:rsidRPr="004F4714">
        <w:rPr>
          <w:color w:val="000000"/>
        </w:rPr>
        <w:t xml:space="preserve"> </w:t>
      </w:r>
      <w:r>
        <w:rPr>
          <w:color w:val="000000"/>
        </w:rPr>
        <w:t xml:space="preserve">          </w:t>
      </w:r>
      <w:r w:rsidRPr="004F4714">
        <w:rPr>
          <w:color w:val="000000"/>
        </w:rPr>
        <w:t>and your resolution was ADVANCED.</w:t>
      </w:r>
    </w:p>
    <w:p w14:paraId="3FE6B9C2" w14:textId="48499FFF" w:rsidR="004F4714" w:rsidRPr="004F4714" w:rsidRDefault="004F4714" w:rsidP="004F4714">
      <w:pPr>
        <w:pStyle w:val="NormalWeb"/>
        <w:rPr>
          <w:color w:val="000000"/>
        </w:rPr>
      </w:pPr>
      <w:r w:rsidRPr="004F4714">
        <w:rPr>
          <w:color w:val="000000"/>
        </w:rPr>
        <w:t xml:space="preserve">Resolution # </w:t>
      </w:r>
      <w:r>
        <w:rPr>
          <w:color w:val="000000"/>
        </w:rPr>
        <w:t xml:space="preserve">          </w:t>
      </w:r>
      <w:r w:rsidRPr="004F4714">
        <w:rPr>
          <w:color w:val="000000"/>
        </w:rPr>
        <w:t xml:space="preserve">was ADVANCED for the following reason(s): </w:t>
      </w:r>
      <w:r>
        <w:rPr>
          <w:color w:val="000000"/>
        </w:rPr>
        <w:t xml:space="preserve">           </w:t>
      </w:r>
      <w:proofErr w:type="gramStart"/>
      <w:r>
        <w:rPr>
          <w:color w:val="000000"/>
        </w:rPr>
        <w:t xml:space="preserve">  </w:t>
      </w:r>
      <w:r w:rsidRPr="004F4714">
        <w:rPr>
          <w:color w:val="000000"/>
        </w:rPr>
        <w:t>.</w:t>
      </w:r>
      <w:proofErr w:type="gramEnd"/>
    </w:p>
    <w:p w14:paraId="0FFF0A36" w14:textId="77777777" w:rsidR="00C55CA3" w:rsidRDefault="00C55CA3" w:rsidP="004F4714">
      <w:pPr>
        <w:pStyle w:val="NormalWeb"/>
        <w:rPr>
          <w:color w:val="000000"/>
        </w:rPr>
      </w:pPr>
      <w:r>
        <w:rPr>
          <w:noProof/>
          <w:color w:val="000000"/>
        </w:rPr>
        <mc:AlternateContent>
          <mc:Choice Requires="wps">
            <w:drawing>
              <wp:anchor distT="0" distB="0" distL="114300" distR="114300" simplePos="0" relativeHeight="251659264" behindDoc="0" locked="0" layoutInCell="1" allowOverlap="1" wp14:anchorId="535CF4F4" wp14:editId="1E0B993F">
                <wp:simplePos x="0" y="0"/>
                <wp:positionH relativeFrom="column">
                  <wp:posOffset>-28575</wp:posOffset>
                </wp:positionH>
                <wp:positionV relativeFrom="paragraph">
                  <wp:posOffset>45720</wp:posOffset>
                </wp:positionV>
                <wp:extent cx="95250" cy="95250"/>
                <wp:effectExtent l="0" t="0" r="19050" b="19050"/>
                <wp:wrapNone/>
                <wp:docPr id="140847081" name="Rectangle 2"/>
                <wp:cNvGraphicFramePr/>
                <a:graphic xmlns:a="http://schemas.openxmlformats.org/drawingml/2006/main">
                  <a:graphicData uri="http://schemas.microsoft.com/office/word/2010/wordprocessingShape">
                    <wps:wsp>
                      <wps:cNvSpPr/>
                      <wps:spPr>
                        <a:xfrm>
                          <a:off x="0" y="0"/>
                          <a:ext cx="95250" cy="952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73463" id="Rectangle 2" o:spid="_x0000_s1026" style="position:absolute;margin-left:-2.25pt;margin-top:3.6pt;width: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" fillcolor="white [3212]" strokecolor="#0a121c [484]" strokeweight="2pt"/>
            </w:pict>
          </mc:Fallback>
        </mc:AlternateContent>
      </w:r>
      <w:r w:rsidR="004F4714">
        <w:rPr>
          <w:color w:val="000000"/>
        </w:rPr>
        <w:t xml:space="preserve">  </w:t>
      </w:r>
      <w:r>
        <w:rPr>
          <w:color w:val="000000"/>
        </w:rPr>
        <w:t xml:space="preserve"> </w:t>
      </w:r>
      <w:r w:rsidR="004F4714" w:rsidRPr="004F4714">
        <w:rPr>
          <w:color w:val="000000"/>
        </w:rPr>
        <w:t>Since your resolution was advanced, it will be forwarded to the District Leadership Council for consideration at their next meeting. If supported by the District Leadership Council, your question will appear as an advisory question at the 2023 Spring Hearing.</w:t>
      </w:r>
    </w:p>
    <w:p w14:paraId="3E1D5AD2" w14:textId="0A9EC305" w:rsidR="004F4714" w:rsidRPr="004F4714" w:rsidRDefault="00C55CA3" w:rsidP="00C55CA3">
      <w:pPr>
        <w:pStyle w:val="NormalWeb"/>
        <w:rPr>
          <w:color w:val="000000"/>
        </w:rPr>
      </w:pPr>
      <w:r>
        <w:rPr>
          <w:noProof/>
          <w:color w:val="000000"/>
        </w:rPr>
        <w:drawing>
          <wp:inline distT="0" distB="0" distL="0" distR="0" wp14:anchorId="0D9A8CCD" wp14:editId="5EE09FE6">
            <wp:extent cx="115570" cy="115570"/>
            <wp:effectExtent l="0" t="0" r="0" b="0"/>
            <wp:docPr id="1993176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Pr>
          <w:color w:val="000000"/>
        </w:rPr>
        <w:t xml:space="preserve"> </w:t>
      </w:r>
      <w:r w:rsidR="004F4714" w:rsidRPr="004F4714">
        <w:rPr>
          <w:color w:val="000000"/>
        </w:rPr>
        <w:t>Since your resolution was not advanced, no further action will be taken by the Congress at this time.</w:t>
      </w:r>
    </w:p>
    <w:p w14:paraId="0731F6CB" w14:textId="77777777" w:rsidR="004F4714" w:rsidRPr="004F4714" w:rsidRDefault="004F4714" w:rsidP="004F4714">
      <w:pPr>
        <w:pStyle w:val="NormalWeb"/>
        <w:rPr>
          <w:color w:val="000000"/>
        </w:rPr>
      </w:pPr>
      <w:r w:rsidRPr="004F4714">
        <w:rPr>
          <w:color w:val="000000"/>
        </w:rPr>
        <w:t>Thank you for your continued dedication to Wisconsin’s natural resources.</w:t>
      </w:r>
    </w:p>
    <w:p w14:paraId="22D58EAF" w14:textId="77777777" w:rsidR="004F4714" w:rsidRPr="004F4714" w:rsidRDefault="004F4714" w:rsidP="004F4714">
      <w:pPr>
        <w:pStyle w:val="NormalWeb"/>
        <w:rPr>
          <w:color w:val="000000"/>
        </w:rPr>
      </w:pPr>
      <w:r w:rsidRPr="004F4714">
        <w:rPr>
          <w:color w:val="000000"/>
        </w:rPr>
        <w:t>Sincerely,</w:t>
      </w:r>
    </w:p>
    <w:p w14:paraId="75CF873E" w14:textId="5DD65CE6" w:rsidR="004F4714" w:rsidRPr="004F4714" w:rsidRDefault="004F4714" w:rsidP="004F4714">
      <w:pPr>
        <w:pStyle w:val="NormalWeb"/>
        <w:rPr>
          <w:color w:val="000000"/>
        </w:rPr>
      </w:pPr>
      <w:r>
        <w:rPr>
          <w:color w:val="000000"/>
        </w:rPr>
        <w:t xml:space="preserve">                     </w:t>
      </w:r>
      <w:proofErr w:type="gramStart"/>
      <w:r w:rsidRPr="004F4714">
        <w:rPr>
          <w:color w:val="000000"/>
        </w:rPr>
        <w:t xml:space="preserve">, </w:t>
      </w:r>
      <w:r>
        <w:rPr>
          <w:color w:val="000000"/>
        </w:rPr>
        <w:t xml:space="preserve">  </w:t>
      </w:r>
      <w:proofErr w:type="gramEnd"/>
      <w:r>
        <w:rPr>
          <w:color w:val="000000"/>
        </w:rPr>
        <w:t xml:space="preserve">             </w:t>
      </w:r>
      <w:r w:rsidRPr="004F4714">
        <w:rPr>
          <w:color w:val="000000"/>
        </w:rPr>
        <w:t>Committee</w:t>
      </w:r>
    </w:p>
    <w:p w14:paraId="35845427" w14:textId="77777777" w:rsidR="004F4714" w:rsidRPr="004F4714" w:rsidRDefault="004F4714" w:rsidP="004F4714">
      <w:pPr>
        <w:pStyle w:val="NormalWeb"/>
        <w:rPr>
          <w:color w:val="000000"/>
        </w:rPr>
      </w:pPr>
      <w:r w:rsidRPr="004F4714">
        <w:rPr>
          <w:color w:val="000000"/>
        </w:rPr>
        <w:t>Address:</w:t>
      </w:r>
    </w:p>
    <w:p w14:paraId="309D351C" w14:textId="135C085D" w:rsidR="004F4714" w:rsidRPr="004F4714" w:rsidRDefault="004F4714" w:rsidP="004F4714">
      <w:pPr>
        <w:pStyle w:val="NormalWeb"/>
        <w:rPr>
          <w:color w:val="000000"/>
        </w:rPr>
      </w:pPr>
      <w:r w:rsidRPr="004F4714">
        <w:rPr>
          <w:color w:val="000000"/>
        </w:rPr>
        <w:t>Phone:</w:t>
      </w:r>
      <w:r>
        <w:rPr>
          <w:color w:val="000000"/>
        </w:rPr>
        <w:t xml:space="preserve">                    </w:t>
      </w:r>
      <w:proofErr w:type="gramStart"/>
      <w:r>
        <w:rPr>
          <w:color w:val="000000"/>
        </w:rPr>
        <w:t xml:space="preserve"> </w:t>
      </w:r>
      <w:r w:rsidRPr="004F4714">
        <w:rPr>
          <w:color w:val="000000"/>
        </w:rPr>
        <w:t xml:space="preserve"> ,</w:t>
      </w:r>
      <w:proofErr w:type="gramEnd"/>
      <w:r w:rsidRPr="004F4714">
        <w:rPr>
          <w:color w:val="000000"/>
        </w:rPr>
        <w:t xml:space="preserve"> E-mail:</w:t>
      </w:r>
    </w:p>
    <w:p w14:paraId="5841F5D4" w14:textId="6C0A70FF" w:rsidR="0008169E" w:rsidRPr="004F4714" w:rsidRDefault="004F4714" w:rsidP="004F4714">
      <w:pPr>
        <w:pStyle w:val="NormalWeb"/>
        <w:rPr>
          <w:color w:val="000000"/>
        </w:rPr>
      </w:pPr>
      <w:r w:rsidRPr="004F4714">
        <w:rPr>
          <w:color w:val="000000"/>
        </w:rPr>
        <w:t>For more information about the status of your resolution, or questions about attending the District Leadership Council meeting, please contact the Conservation Congress Liaison via DNRWCCLiaison@Wisconsin.gov.</w:t>
      </w:r>
    </w:p>
    <w:sectPr w:rsidR="0008169E" w:rsidRPr="004F4714" w:rsidSect="000F4F55">
      <w:headerReference w:type="default" r:id="rId9"/>
      <w:footerReference w:type="default" r:id="rId10"/>
      <w:pgSz w:w="12240" w:h="15840" w:code="1"/>
      <w:pgMar w:top="1240" w:right="990" w:bottom="450" w:left="12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99CD" w14:textId="77777777" w:rsidR="00311780" w:rsidRDefault="00311780">
      <w:r>
        <w:separator/>
      </w:r>
    </w:p>
  </w:endnote>
  <w:endnote w:type="continuationSeparator" w:id="0">
    <w:p w14:paraId="6468F35B" w14:textId="77777777" w:rsidR="00311780" w:rsidRDefault="0031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Lucida Console">
    <w:panose1 w:val="020B0609040504020204"/>
    <w:charset w:val="00"/>
    <w:family w:val="modern"/>
    <w:pitch w:val="fixed"/>
    <w:sig w:usb0="8000028F" w:usb1="00001800" w:usb2="00000000" w:usb3="00000000" w:csb0="0000001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E591" w14:textId="77777777" w:rsidR="000F4F55" w:rsidRPr="006C14DE" w:rsidRDefault="000F4F55" w:rsidP="000F4F55">
    <w:pPr>
      <w:jc w:val="center"/>
      <w:rPr>
        <w:sz w:val="4"/>
        <w:szCs w:val="4"/>
      </w:rPr>
    </w:pPr>
  </w:p>
  <w:p w14:paraId="4ACECDE8" w14:textId="77777777" w:rsidR="000F4F55" w:rsidRPr="006C14DE" w:rsidRDefault="000F4F55" w:rsidP="000F4F55">
    <w:pPr>
      <w:jc w:val="center"/>
      <w:rPr>
        <w:sz w:val="4"/>
        <w:szCs w:val="4"/>
      </w:rPr>
    </w:pPr>
    <w:r>
      <w:rPr>
        <w:noProof/>
        <w:sz w:val="4"/>
        <w:szCs w:val="4"/>
      </w:rPr>
      <mc:AlternateContent>
        <mc:Choice Requires="wps">
          <w:drawing>
            <wp:anchor distT="0" distB="0" distL="114300" distR="114300" simplePos="0" relativeHeight="251659776" behindDoc="0" locked="0" layoutInCell="1" allowOverlap="1" wp14:anchorId="6A4A6944" wp14:editId="43B54DF7">
              <wp:simplePos x="0" y="0"/>
              <wp:positionH relativeFrom="column">
                <wp:posOffset>28575</wp:posOffset>
              </wp:positionH>
              <wp:positionV relativeFrom="paragraph">
                <wp:posOffset>-110490</wp:posOffset>
              </wp:positionV>
              <wp:extent cx="6172200" cy="0"/>
              <wp:effectExtent l="0" t="0" r="0" b="0"/>
              <wp:wrapNone/>
              <wp:docPr id="49339566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2CF7"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7pt" to="488.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" strokeweight="4.5pt">
              <v:stroke linestyle="thinThick"/>
            </v:line>
          </w:pict>
        </mc:Fallback>
      </mc:AlternateContent>
    </w:r>
  </w:p>
  <w:p w14:paraId="7ABE1C23" w14:textId="77777777" w:rsidR="000F4F55" w:rsidRPr="000F4F55" w:rsidRDefault="000F4F55" w:rsidP="000F4F55">
    <w:pPr>
      <w:jc w:val="both"/>
      <w:rPr>
        <w:rFonts w:ascii="Maiandra GD" w:hAnsi="Maiandra GD"/>
        <w:sz w:val="18"/>
        <w:szCs w:val="20"/>
      </w:rPr>
    </w:pPr>
    <w:r w:rsidRPr="003F69E6">
      <w:rPr>
        <w:rFonts w:ascii="Maiandra GD" w:hAnsi="Maiandra GD"/>
        <w:sz w:val="18"/>
        <w:szCs w:val="20"/>
      </w:rPr>
      <w:t>As established by Wisconsin State Statutes, the Wisconsin Conservation Congress is officially recognized as the only natural resources advisory body in the state where citizens elect delegates to represent their interests on natural resources issues on a local and statewide level to the Natural Resources Board and the Department of Natural Resources. Their mission is to represent the citizens of Wisconsin by working with the Natural Resources Board and the Department of Natural Resources to effectively manage Wisconsin's greatest asset, our abundant natural resources, for present and future generations to enjoy.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0DA6" w14:textId="77777777" w:rsidR="00311780" w:rsidRDefault="00311780">
      <w:r>
        <w:separator/>
      </w:r>
    </w:p>
  </w:footnote>
  <w:footnote w:type="continuationSeparator" w:id="0">
    <w:p w14:paraId="737E6BAB" w14:textId="77777777" w:rsidR="00311780" w:rsidRDefault="00311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DB82" w14:textId="3F92182D" w:rsidR="00622D5B" w:rsidRDefault="00622D5B">
    <w:pPr>
      <w:pStyle w:val="Header"/>
    </w:pPr>
    <w:r>
      <w:rPr>
        <w:rFonts w:ascii="Arial" w:hAnsi="Arial"/>
        <w:noProof/>
        <w:sz w:val="18"/>
      </w:rPr>
      <w:drawing>
        <wp:anchor distT="0" distB="0" distL="114300" distR="114300" simplePos="0" relativeHeight="251665920" behindDoc="0" locked="0" layoutInCell="1" allowOverlap="1" wp14:anchorId="3F31DE15" wp14:editId="1B553058">
          <wp:simplePos x="0" y="0"/>
          <wp:positionH relativeFrom="column">
            <wp:posOffset>-604520</wp:posOffset>
          </wp:positionH>
          <wp:positionV relativeFrom="paragraph">
            <wp:posOffset>-289560</wp:posOffset>
          </wp:positionV>
          <wp:extent cx="1662430" cy="1417320"/>
          <wp:effectExtent l="0" t="0" r="0" b="0"/>
          <wp:wrapNone/>
          <wp:docPr id="87874420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37899" name="Picture 1"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62430" cy="1417320"/>
                  </a:xfrm>
                  <a:prstGeom prst="rect">
                    <a:avLst/>
                  </a:prstGeom>
                </pic:spPr>
              </pic:pic>
            </a:graphicData>
          </a:graphic>
        </wp:anchor>
      </w:drawing>
    </w:r>
    <w:r>
      <w:rPr>
        <w:rFonts w:ascii="Arial" w:hAnsi="Arial"/>
        <w:noProof/>
        <w:sz w:val="18"/>
      </w:rPr>
      <mc:AlternateContent>
        <mc:Choice Requires="wps">
          <w:drawing>
            <wp:anchor distT="0" distB="0" distL="114300" distR="114300" simplePos="0" relativeHeight="251664896" behindDoc="0" locked="0" layoutInCell="1" allowOverlap="1" wp14:anchorId="6C047FC9" wp14:editId="534864F0">
              <wp:simplePos x="0" y="0"/>
              <wp:positionH relativeFrom="column">
                <wp:posOffset>1204595</wp:posOffset>
              </wp:positionH>
              <wp:positionV relativeFrom="paragraph">
                <wp:posOffset>828675</wp:posOffset>
              </wp:positionV>
              <wp:extent cx="5164455" cy="635"/>
              <wp:effectExtent l="0" t="0" r="36195" b="374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B381D" id="_x0000_t32" coordsize="21600,21600" o:spt="32" o:oned="t" path="m,l21600,21600e" filled="f">
              <v:path arrowok="t" fillok="f" o:connecttype="none"/>
              <o:lock v:ext="edit" shapetype="t"/>
            </v:shapetype>
            <v:shape id="AutoShape 14" o:spid="_x0000_s1026" type="#_x0000_t32" style="position:absolute;margin-left:94.85pt;margin-top:65.25pt;width:406.6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" strokeweight="1.5pt"/>
          </w:pict>
        </mc:Fallback>
      </mc:AlternateContent>
    </w:r>
    <w:r>
      <w:rPr>
        <w:rFonts w:ascii="Arial" w:hAnsi="Arial"/>
        <w:noProof/>
        <w:sz w:val="18"/>
      </w:rPr>
      <mc:AlternateContent>
        <mc:Choice Requires="wps">
          <w:drawing>
            <wp:anchor distT="0" distB="0" distL="114300" distR="114300" simplePos="0" relativeHeight="251663872" behindDoc="1" locked="0" layoutInCell="1" allowOverlap="1" wp14:anchorId="47418A66" wp14:editId="4AA266A3">
              <wp:simplePos x="0" y="0"/>
              <wp:positionH relativeFrom="column">
                <wp:posOffset>4648835</wp:posOffset>
              </wp:positionH>
              <wp:positionV relativeFrom="paragraph">
                <wp:posOffset>30480</wp:posOffset>
              </wp:positionV>
              <wp:extent cx="1914525" cy="705485"/>
              <wp:effectExtent l="0" t="0" r="9525"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DBB21" w14:textId="77777777" w:rsidR="00622D5B" w:rsidRPr="00DF72FE" w:rsidRDefault="00622D5B" w:rsidP="00622D5B">
                          <w:pPr>
                            <w:rPr>
                              <w:rFonts w:ascii="Maiandra GD" w:hAnsi="Maiandra GD"/>
                              <w:color w:val="000000" w:themeColor="text1"/>
                              <w:sz w:val="20"/>
                            </w:rPr>
                          </w:pPr>
                          <w:r w:rsidRPr="00DF72FE">
                            <w:rPr>
                              <w:rFonts w:ascii="Maiandra GD" w:hAnsi="Maiandra GD"/>
                              <w:color w:val="000000" w:themeColor="text1"/>
                              <w:sz w:val="20"/>
                            </w:rPr>
                            <w:t xml:space="preserve">Reed </w:t>
                          </w:r>
                          <w:proofErr w:type="spellStart"/>
                          <w:r w:rsidRPr="00DF72FE">
                            <w:rPr>
                              <w:rFonts w:ascii="Maiandra GD" w:hAnsi="Maiandra GD"/>
                              <w:color w:val="000000" w:themeColor="text1"/>
                              <w:sz w:val="20"/>
                            </w:rPr>
                            <w:t>Kabelowsky</w:t>
                          </w:r>
                          <w:proofErr w:type="spellEnd"/>
                          <w:r w:rsidRPr="00DF72FE">
                            <w:rPr>
                              <w:rFonts w:ascii="Maiandra GD" w:hAnsi="Maiandra GD"/>
                              <w:color w:val="000000" w:themeColor="text1"/>
                              <w:sz w:val="20"/>
                            </w:rPr>
                            <w:t>, Secretary</w:t>
                          </w:r>
                        </w:p>
                        <w:p w14:paraId="16C0E4F1" w14:textId="77777777" w:rsidR="00622D5B" w:rsidRPr="00DF72FE" w:rsidRDefault="00622D5B" w:rsidP="00622D5B">
                          <w:pPr>
                            <w:rPr>
                              <w:rFonts w:ascii="Maiandra GD" w:hAnsi="Maiandra GD"/>
                              <w:color w:val="000000" w:themeColor="text1"/>
                              <w:sz w:val="8"/>
                              <w:szCs w:val="8"/>
                            </w:rPr>
                          </w:pPr>
                        </w:p>
                        <w:p w14:paraId="011BA016" w14:textId="77777777" w:rsidR="00622D5B" w:rsidRPr="00DF72FE" w:rsidRDefault="00622D5B" w:rsidP="00622D5B">
                          <w:pPr>
                            <w:rPr>
                              <w:rFonts w:ascii="Maiandra GD" w:hAnsi="Maiandra GD"/>
                              <w:color w:val="000000" w:themeColor="text1"/>
                              <w:sz w:val="20"/>
                            </w:rPr>
                          </w:pPr>
                          <w:r w:rsidRPr="00DF72FE">
                            <w:rPr>
                              <w:rFonts w:ascii="Maiandra GD" w:hAnsi="Maiandra GD"/>
                              <w:color w:val="000000" w:themeColor="text1"/>
                              <w:sz w:val="20"/>
                            </w:rPr>
                            <w:t xml:space="preserve">Kevin Schanning, member </w:t>
                          </w:r>
                        </w:p>
                        <w:p w14:paraId="1BD917C1" w14:textId="77777777" w:rsidR="00622D5B" w:rsidRPr="00DF72FE" w:rsidRDefault="00622D5B" w:rsidP="00622D5B">
                          <w:pPr>
                            <w:rPr>
                              <w:rFonts w:ascii="Maiandra GD" w:hAnsi="Maiandra GD"/>
                              <w:color w:val="000000" w:themeColor="text1"/>
                              <w:sz w:val="8"/>
                              <w:szCs w:val="8"/>
                            </w:rPr>
                          </w:pPr>
                        </w:p>
                        <w:p w14:paraId="7270FD96" w14:textId="77777777" w:rsidR="00622D5B" w:rsidRPr="00DF72FE" w:rsidRDefault="00622D5B" w:rsidP="00622D5B">
                          <w:pPr>
                            <w:rPr>
                              <w:rFonts w:ascii="Maiandra GD" w:hAnsi="Maiandra GD"/>
                              <w:color w:val="000000" w:themeColor="text1"/>
                            </w:rPr>
                          </w:pPr>
                          <w:r w:rsidRPr="00DF72FE">
                            <w:rPr>
                              <w:rFonts w:ascii="Maiandra GD" w:hAnsi="Maiandra GD"/>
                              <w:color w:val="000000" w:themeColor="text1"/>
                              <w:sz w:val="20"/>
                            </w:rPr>
                            <w:t>Michael Britton, member</w:t>
                          </w:r>
                        </w:p>
                        <w:p w14:paraId="73BD4ADA" w14:textId="77777777" w:rsidR="00622D5B" w:rsidRPr="004247DD" w:rsidRDefault="00622D5B" w:rsidP="00622D5B">
                          <w:pPr>
                            <w:rPr>
                              <w:rFonts w:ascii="Maiandra GD" w:hAnsi="Maiandra G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418A66" id="_x0000_t202" coordsize="21600,21600" o:spt="202" path="m,l,21600r21600,l21600,xe">
              <v:stroke joinstyle="miter"/>
              <v:path gradientshapeok="t" o:connecttype="rect"/>
            </v:shapetype>
            <v:shape id="Text Box 11" o:spid="_x0000_s1026" type="#_x0000_t202" style="position:absolute;margin-left:366.05pt;margin-top:2.4pt;width:150.75pt;height:5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" stroked="f">
              <v:textbox>
                <w:txbxContent>
                  <w:p w14:paraId="71BDBB21" w14:textId="77777777" w:rsidR="00622D5B" w:rsidRPr="00DF72FE" w:rsidRDefault="00622D5B" w:rsidP="00622D5B">
                    <w:pPr>
                      <w:rPr>
                        <w:rFonts w:ascii="Maiandra GD" w:hAnsi="Maiandra GD"/>
                        <w:color w:val="000000" w:themeColor="text1"/>
                        <w:sz w:val="20"/>
                      </w:rPr>
                    </w:pPr>
                    <w:r w:rsidRPr="00DF72FE">
                      <w:rPr>
                        <w:rFonts w:ascii="Maiandra GD" w:hAnsi="Maiandra GD"/>
                        <w:color w:val="000000" w:themeColor="text1"/>
                        <w:sz w:val="20"/>
                      </w:rPr>
                      <w:t xml:space="preserve">Reed </w:t>
                    </w:r>
                    <w:proofErr w:type="spellStart"/>
                    <w:r w:rsidRPr="00DF72FE">
                      <w:rPr>
                        <w:rFonts w:ascii="Maiandra GD" w:hAnsi="Maiandra GD"/>
                        <w:color w:val="000000" w:themeColor="text1"/>
                        <w:sz w:val="20"/>
                      </w:rPr>
                      <w:t>Kabelowsky</w:t>
                    </w:r>
                    <w:proofErr w:type="spellEnd"/>
                    <w:r w:rsidRPr="00DF72FE">
                      <w:rPr>
                        <w:rFonts w:ascii="Maiandra GD" w:hAnsi="Maiandra GD"/>
                        <w:color w:val="000000" w:themeColor="text1"/>
                        <w:sz w:val="20"/>
                      </w:rPr>
                      <w:t>, Secretary</w:t>
                    </w:r>
                  </w:p>
                  <w:p w14:paraId="16C0E4F1" w14:textId="77777777" w:rsidR="00622D5B" w:rsidRPr="00DF72FE" w:rsidRDefault="00622D5B" w:rsidP="00622D5B">
                    <w:pPr>
                      <w:rPr>
                        <w:rFonts w:ascii="Maiandra GD" w:hAnsi="Maiandra GD"/>
                        <w:color w:val="000000" w:themeColor="text1"/>
                        <w:sz w:val="8"/>
                        <w:szCs w:val="8"/>
                      </w:rPr>
                    </w:pPr>
                  </w:p>
                  <w:p w14:paraId="011BA016" w14:textId="77777777" w:rsidR="00622D5B" w:rsidRPr="00DF72FE" w:rsidRDefault="00622D5B" w:rsidP="00622D5B">
                    <w:pPr>
                      <w:rPr>
                        <w:rFonts w:ascii="Maiandra GD" w:hAnsi="Maiandra GD"/>
                        <w:color w:val="000000" w:themeColor="text1"/>
                        <w:sz w:val="20"/>
                      </w:rPr>
                    </w:pPr>
                    <w:r w:rsidRPr="00DF72FE">
                      <w:rPr>
                        <w:rFonts w:ascii="Maiandra GD" w:hAnsi="Maiandra GD"/>
                        <w:color w:val="000000" w:themeColor="text1"/>
                        <w:sz w:val="20"/>
                      </w:rPr>
                      <w:t xml:space="preserve">Kevin Schanning, member </w:t>
                    </w:r>
                  </w:p>
                  <w:p w14:paraId="1BD917C1" w14:textId="77777777" w:rsidR="00622D5B" w:rsidRPr="00DF72FE" w:rsidRDefault="00622D5B" w:rsidP="00622D5B">
                    <w:pPr>
                      <w:rPr>
                        <w:rFonts w:ascii="Maiandra GD" w:hAnsi="Maiandra GD"/>
                        <w:color w:val="000000" w:themeColor="text1"/>
                        <w:sz w:val="8"/>
                        <w:szCs w:val="8"/>
                      </w:rPr>
                    </w:pPr>
                  </w:p>
                  <w:p w14:paraId="7270FD96" w14:textId="77777777" w:rsidR="00622D5B" w:rsidRPr="00DF72FE" w:rsidRDefault="00622D5B" w:rsidP="00622D5B">
                    <w:pPr>
                      <w:rPr>
                        <w:rFonts w:ascii="Maiandra GD" w:hAnsi="Maiandra GD"/>
                        <w:color w:val="000000" w:themeColor="text1"/>
                      </w:rPr>
                    </w:pPr>
                    <w:r w:rsidRPr="00DF72FE">
                      <w:rPr>
                        <w:rFonts w:ascii="Maiandra GD" w:hAnsi="Maiandra GD"/>
                        <w:color w:val="000000" w:themeColor="text1"/>
                        <w:sz w:val="20"/>
                      </w:rPr>
                      <w:t>Michael Britton, member</w:t>
                    </w:r>
                  </w:p>
                  <w:p w14:paraId="73BD4ADA" w14:textId="77777777" w:rsidR="00622D5B" w:rsidRPr="004247DD" w:rsidRDefault="00622D5B" w:rsidP="00622D5B">
                    <w:pPr>
                      <w:rPr>
                        <w:rFonts w:ascii="Maiandra GD" w:hAnsi="Maiandra GD"/>
                      </w:rPr>
                    </w:pPr>
                  </w:p>
                </w:txbxContent>
              </v:textbox>
            </v:shape>
          </w:pict>
        </mc:Fallback>
      </mc:AlternateContent>
    </w:r>
    <w:r>
      <w:rPr>
        <w:rFonts w:ascii="Arial" w:hAnsi="Arial"/>
        <w:noProof/>
        <w:sz w:val="18"/>
      </w:rPr>
      <mc:AlternateContent>
        <mc:Choice Requires="wps">
          <w:drawing>
            <wp:anchor distT="0" distB="0" distL="114300" distR="114300" simplePos="0" relativeHeight="251662848" behindDoc="1" locked="0" layoutInCell="1" allowOverlap="1" wp14:anchorId="6AF50030" wp14:editId="7C6505F4">
              <wp:simplePos x="0" y="0"/>
              <wp:positionH relativeFrom="column">
                <wp:posOffset>2804795</wp:posOffset>
              </wp:positionH>
              <wp:positionV relativeFrom="paragraph">
                <wp:posOffset>30480</wp:posOffset>
              </wp:positionV>
              <wp:extent cx="1628775" cy="705485"/>
              <wp:effectExtent l="0" t="0" r="952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0E603" w14:textId="77777777" w:rsidR="00622D5B" w:rsidRPr="00DF72FE" w:rsidRDefault="00622D5B" w:rsidP="00622D5B">
                          <w:pPr>
                            <w:rPr>
                              <w:rFonts w:ascii="Maiandra GD" w:hAnsi="Maiandra GD"/>
                              <w:color w:val="000000" w:themeColor="text1"/>
                              <w:sz w:val="22"/>
                            </w:rPr>
                          </w:pPr>
                          <w:r w:rsidRPr="00DF72FE">
                            <w:rPr>
                              <w:rFonts w:ascii="Maiandra GD" w:hAnsi="Maiandra GD"/>
                              <w:color w:val="000000" w:themeColor="text1"/>
                              <w:sz w:val="20"/>
                            </w:rPr>
                            <w:t>Paul Reith, Vice-Chair</w:t>
                          </w:r>
                        </w:p>
                        <w:p w14:paraId="0944D264" w14:textId="77777777" w:rsidR="00622D5B" w:rsidRPr="00DF72FE" w:rsidRDefault="00622D5B" w:rsidP="00622D5B">
                          <w:pPr>
                            <w:rPr>
                              <w:rFonts w:ascii="Maiandra GD" w:hAnsi="Maiandra GD"/>
                              <w:color w:val="000000" w:themeColor="text1"/>
                              <w:sz w:val="20"/>
                            </w:rPr>
                          </w:pPr>
                          <w:r w:rsidRPr="00DF72FE">
                            <w:rPr>
                              <w:rFonts w:ascii="Maiandra GD" w:hAnsi="Maiandra GD"/>
                              <w:color w:val="000000" w:themeColor="text1"/>
                              <w:sz w:val="20"/>
                            </w:rPr>
                            <w:t xml:space="preserve">209 N. Yellowstone Dr. </w:t>
                          </w:r>
                        </w:p>
                        <w:p w14:paraId="3047FCE1" w14:textId="77777777" w:rsidR="00622D5B" w:rsidRPr="00DF72FE" w:rsidRDefault="00622D5B" w:rsidP="00622D5B">
                          <w:pPr>
                            <w:rPr>
                              <w:rFonts w:ascii="Maiandra GD" w:hAnsi="Maiandra GD"/>
                              <w:color w:val="000000" w:themeColor="text1"/>
                              <w:sz w:val="20"/>
                            </w:rPr>
                          </w:pPr>
                          <w:r w:rsidRPr="00DF72FE">
                            <w:rPr>
                              <w:rFonts w:ascii="Maiandra GD" w:hAnsi="Maiandra GD"/>
                              <w:color w:val="000000" w:themeColor="text1"/>
                              <w:sz w:val="20"/>
                            </w:rPr>
                            <w:t>Madison, WI 53705</w:t>
                          </w:r>
                        </w:p>
                        <w:p w14:paraId="54BD0034" w14:textId="77777777" w:rsidR="00622D5B" w:rsidRPr="00DF72FE" w:rsidRDefault="00622D5B" w:rsidP="00622D5B">
                          <w:pPr>
                            <w:rPr>
                              <w:rFonts w:ascii="Maiandra GD" w:hAnsi="Maiandra GD"/>
                              <w:color w:val="000000" w:themeColor="text1"/>
                              <w:sz w:val="20"/>
                              <w:szCs w:val="20"/>
                            </w:rPr>
                          </w:pPr>
                          <w:r w:rsidRPr="00DF72FE">
                            <w:rPr>
                              <w:rFonts w:ascii="Maiandra GD" w:hAnsi="Maiandra GD"/>
                              <w:color w:val="000000" w:themeColor="text1"/>
                              <w:sz w:val="20"/>
                            </w:rPr>
                            <w:t>608-616-0808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50030" id="Text Box 10" o:spid="_x0000_s1027" type="#_x0000_t202" style="position:absolute;margin-left:220.85pt;margin-top:2.4pt;width:128.25pt;height:5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" stroked="f">
              <v:textbox>
                <w:txbxContent>
                  <w:p w14:paraId="3EC0E603" w14:textId="77777777" w:rsidR="00622D5B" w:rsidRPr="00DF72FE" w:rsidRDefault="00622D5B" w:rsidP="00622D5B">
                    <w:pPr>
                      <w:rPr>
                        <w:rFonts w:ascii="Maiandra GD" w:hAnsi="Maiandra GD"/>
                        <w:color w:val="000000" w:themeColor="text1"/>
                        <w:sz w:val="22"/>
                      </w:rPr>
                    </w:pPr>
                    <w:r w:rsidRPr="00DF72FE">
                      <w:rPr>
                        <w:rFonts w:ascii="Maiandra GD" w:hAnsi="Maiandra GD"/>
                        <w:color w:val="000000" w:themeColor="text1"/>
                        <w:sz w:val="20"/>
                      </w:rPr>
                      <w:t>Paul Reith, Vice-Chair</w:t>
                    </w:r>
                  </w:p>
                  <w:p w14:paraId="0944D264" w14:textId="77777777" w:rsidR="00622D5B" w:rsidRPr="00DF72FE" w:rsidRDefault="00622D5B" w:rsidP="00622D5B">
                    <w:pPr>
                      <w:rPr>
                        <w:rFonts w:ascii="Maiandra GD" w:hAnsi="Maiandra GD"/>
                        <w:color w:val="000000" w:themeColor="text1"/>
                        <w:sz w:val="20"/>
                      </w:rPr>
                    </w:pPr>
                    <w:r w:rsidRPr="00DF72FE">
                      <w:rPr>
                        <w:rFonts w:ascii="Maiandra GD" w:hAnsi="Maiandra GD"/>
                        <w:color w:val="000000" w:themeColor="text1"/>
                        <w:sz w:val="20"/>
                      </w:rPr>
                      <w:t xml:space="preserve">209 N. Yellowstone Dr. </w:t>
                    </w:r>
                  </w:p>
                  <w:p w14:paraId="3047FCE1" w14:textId="77777777" w:rsidR="00622D5B" w:rsidRPr="00DF72FE" w:rsidRDefault="00622D5B" w:rsidP="00622D5B">
                    <w:pPr>
                      <w:rPr>
                        <w:rFonts w:ascii="Maiandra GD" w:hAnsi="Maiandra GD"/>
                        <w:color w:val="000000" w:themeColor="text1"/>
                        <w:sz w:val="20"/>
                      </w:rPr>
                    </w:pPr>
                    <w:r w:rsidRPr="00DF72FE">
                      <w:rPr>
                        <w:rFonts w:ascii="Maiandra GD" w:hAnsi="Maiandra GD"/>
                        <w:color w:val="000000" w:themeColor="text1"/>
                        <w:sz w:val="20"/>
                      </w:rPr>
                      <w:t>Madison, WI 53705</w:t>
                    </w:r>
                  </w:p>
                  <w:p w14:paraId="54BD0034" w14:textId="77777777" w:rsidR="00622D5B" w:rsidRPr="00DF72FE" w:rsidRDefault="00622D5B" w:rsidP="00622D5B">
                    <w:pPr>
                      <w:rPr>
                        <w:rFonts w:ascii="Maiandra GD" w:hAnsi="Maiandra GD"/>
                        <w:color w:val="000000" w:themeColor="text1"/>
                        <w:sz w:val="20"/>
                        <w:szCs w:val="20"/>
                      </w:rPr>
                    </w:pPr>
                    <w:r w:rsidRPr="00DF72FE">
                      <w:rPr>
                        <w:rFonts w:ascii="Maiandra GD" w:hAnsi="Maiandra GD"/>
                        <w:color w:val="000000" w:themeColor="text1"/>
                        <w:sz w:val="20"/>
                      </w:rPr>
                      <w:t>608-616-0808</w:t>
                    </w:r>
                  </w:p>
                </w:txbxContent>
              </v:textbox>
            </v:shape>
          </w:pict>
        </mc:Fallback>
      </mc:AlternateContent>
    </w:r>
    <w:r>
      <w:rPr>
        <w:noProof/>
      </w:rPr>
      <mc:AlternateContent>
        <mc:Choice Requires="wps">
          <w:drawing>
            <wp:anchor distT="0" distB="0" distL="114300" distR="114300" simplePos="0" relativeHeight="251661824" behindDoc="1" locked="0" layoutInCell="1" allowOverlap="1" wp14:anchorId="17C38EE4" wp14:editId="006FA38D">
              <wp:simplePos x="0" y="0"/>
              <wp:positionH relativeFrom="column">
                <wp:posOffset>1250315</wp:posOffset>
              </wp:positionH>
              <wp:positionV relativeFrom="paragraph">
                <wp:posOffset>30480</wp:posOffset>
              </wp:positionV>
              <wp:extent cx="1621155" cy="7054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6CCA8" w14:textId="77777777" w:rsidR="00622D5B" w:rsidRPr="00DF72FE" w:rsidRDefault="00622D5B" w:rsidP="00622D5B">
                          <w:pPr>
                            <w:rPr>
                              <w:rFonts w:ascii="Maiandra GD" w:hAnsi="Maiandra GD"/>
                              <w:sz w:val="22"/>
                            </w:rPr>
                          </w:pPr>
                          <w:r w:rsidRPr="00DF72FE">
                            <w:rPr>
                              <w:rFonts w:ascii="Maiandra GD" w:hAnsi="Maiandra GD"/>
                              <w:sz w:val="20"/>
                            </w:rPr>
                            <w:t xml:space="preserve">Rob </w:t>
                          </w:r>
                          <w:proofErr w:type="spellStart"/>
                          <w:r w:rsidRPr="00DF72FE">
                            <w:rPr>
                              <w:rFonts w:ascii="Maiandra GD" w:hAnsi="Maiandra GD"/>
                              <w:sz w:val="20"/>
                            </w:rPr>
                            <w:t>Bohmann</w:t>
                          </w:r>
                          <w:proofErr w:type="spellEnd"/>
                          <w:r w:rsidRPr="00DF72FE">
                            <w:rPr>
                              <w:rFonts w:ascii="Maiandra GD" w:hAnsi="Maiandra GD"/>
                              <w:sz w:val="20"/>
                            </w:rPr>
                            <w:t>, Chair</w:t>
                          </w:r>
                        </w:p>
                        <w:p w14:paraId="2B762126" w14:textId="77777777" w:rsidR="00622D5B" w:rsidRPr="00DF72FE" w:rsidRDefault="00622D5B" w:rsidP="00622D5B">
                          <w:pPr>
                            <w:rPr>
                              <w:rFonts w:ascii="Maiandra GD" w:hAnsi="Maiandra GD"/>
                              <w:sz w:val="22"/>
                            </w:rPr>
                          </w:pPr>
                          <w:r w:rsidRPr="00DF72FE">
                            <w:rPr>
                              <w:rFonts w:ascii="Maiandra GD" w:hAnsi="Maiandra GD"/>
                              <w:sz w:val="20"/>
                            </w:rPr>
                            <w:t>1105 Melvin Avenue</w:t>
                          </w:r>
                        </w:p>
                        <w:p w14:paraId="6DE279A8" w14:textId="77777777" w:rsidR="00622D5B" w:rsidRPr="00DF72FE" w:rsidRDefault="00622D5B" w:rsidP="00622D5B">
                          <w:pPr>
                            <w:rPr>
                              <w:rFonts w:ascii="Maiandra GD" w:hAnsi="Maiandra GD"/>
                              <w:sz w:val="20"/>
                            </w:rPr>
                          </w:pPr>
                          <w:r w:rsidRPr="00DF72FE">
                            <w:rPr>
                              <w:rFonts w:ascii="Maiandra GD" w:hAnsi="Maiandra GD"/>
                              <w:sz w:val="20"/>
                            </w:rPr>
                            <w:t>Racine, WI 543402</w:t>
                          </w:r>
                        </w:p>
                        <w:p w14:paraId="24620D7B" w14:textId="77777777" w:rsidR="00622D5B" w:rsidRPr="00DF72FE" w:rsidRDefault="00622D5B" w:rsidP="00622D5B">
                          <w:pPr>
                            <w:rPr>
                              <w:rFonts w:ascii="Maiandra GD" w:hAnsi="Maiandra GD"/>
                            </w:rPr>
                          </w:pPr>
                          <w:r w:rsidRPr="00DF72FE">
                            <w:rPr>
                              <w:rFonts w:ascii="Maiandra GD" w:hAnsi="Maiandra GD"/>
                              <w:sz w:val="20"/>
                            </w:rPr>
                            <w:t>608-235-5825</w:t>
                          </w:r>
                        </w:p>
                        <w:p w14:paraId="60ABED71" w14:textId="77777777" w:rsidR="00622D5B" w:rsidRPr="004247DD" w:rsidRDefault="00622D5B" w:rsidP="00622D5B">
                          <w:pPr>
                            <w:rPr>
                              <w:rFonts w:ascii="Maiandra GD" w:hAnsi="Maiandra G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38EE4" id="Text Box 2" o:spid="_x0000_s1028" type="#_x0000_t202" style="position:absolute;margin-left:98.45pt;margin-top:2.4pt;width:127.65pt;height:5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" stroked="f">
              <v:textbox>
                <w:txbxContent>
                  <w:p w14:paraId="60D6CCA8" w14:textId="77777777" w:rsidR="00622D5B" w:rsidRPr="00DF72FE" w:rsidRDefault="00622D5B" w:rsidP="00622D5B">
                    <w:pPr>
                      <w:rPr>
                        <w:rFonts w:ascii="Maiandra GD" w:hAnsi="Maiandra GD"/>
                        <w:sz w:val="22"/>
                      </w:rPr>
                    </w:pPr>
                    <w:r w:rsidRPr="00DF72FE">
                      <w:rPr>
                        <w:rFonts w:ascii="Maiandra GD" w:hAnsi="Maiandra GD"/>
                        <w:sz w:val="20"/>
                      </w:rPr>
                      <w:t xml:space="preserve">Rob </w:t>
                    </w:r>
                    <w:proofErr w:type="spellStart"/>
                    <w:r w:rsidRPr="00DF72FE">
                      <w:rPr>
                        <w:rFonts w:ascii="Maiandra GD" w:hAnsi="Maiandra GD"/>
                        <w:sz w:val="20"/>
                      </w:rPr>
                      <w:t>Bohmann</w:t>
                    </w:r>
                    <w:proofErr w:type="spellEnd"/>
                    <w:r w:rsidRPr="00DF72FE">
                      <w:rPr>
                        <w:rFonts w:ascii="Maiandra GD" w:hAnsi="Maiandra GD"/>
                        <w:sz w:val="20"/>
                      </w:rPr>
                      <w:t>, Chair</w:t>
                    </w:r>
                  </w:p>
                  <w:p w14:paraId="2B762126" w14:textId="77777777" w:rsidR="00622D5B" w:rsidRPr="00DF72FE" w:rsidRDefault="00622D5B" w:rsidP="00622D5B">
                    <w:pPr>
                      <w:rPr>
                        <w:rFonts w:ascii="Maiandra GD" w:hAnsi="Maiandra GD"/>
                        <w:sz w:val="22"/>
                      </w:rPr>
                    </w:pPr>
                    <w:r w:rsidRPr="00DF72FE">
                      <w:rPr>
                        <w:rFonts w:ascii="Maiandra GD" w:hAnsi="Maiandra GD"/>
                        <w:sz w:val="20"/>
                      </w:rPr>
                      <w:t>1105 Melvin Avenue</w:t>
                    </w:r>
                  </w:p>
                  <w:p w14:paraId="6DE279A8" w14:textId="77777777" w:rsidR="00622D5B" w:rsidRPr="00DF72FE" w:rsidRDefault="00622D5B" w:rsidP="00622D5B">
                    <w:pPr>
                      <w:rPr>
                        <w:rFonts w:ascii="Maiandra GD" w:hAnsi="Maiandra GD"/>
                        <w:sz w:val="20"/>
                      </w:rPr>
                    </w:pPr>
                    <w:r w:rsidRPr="00DF72FE">
                      <w:rPr>
                        <w:rFonts w:ascii="Maiandra GD" w:hAnsi="Maiandra GD"/>
                        <w:sz w:val="20"/>
                      </w:rPr>
                      <w:t>Racine, WI 543402</w:t>
                    </w:r>
                  </w:p>
                  <w:p w14:paraId="24620D7B" w14:textId="77777777" w:rsidR="00622D5B" w:rsidRPr="00DF72FE" w:rsidRDefault="00622D5B" w:rsidP="00622D5B">
                    <w:pPr>
                      <w:rPr>
                        <w:rFonts w:ascii="Maiandra GD" w:hAnsi="Maiandra GD"/>
                      </w:rPr>
                    </w:pPr>
                    <w:r w:rsidRPr="00DF72FE">
                      <w:rPr>
                        <w:rFonts w:ascii="Maiandra GD" w:hAnsi="Maiandra GD"/>
                        <w:sz w:val="20"/>
                      </w:rPr>
                      <w:t>608-235-5825</w:t>
                    </w:r>
                  </w:p>
                  <w:p w14:paraId="60ABED71" w14:textId="77777777" w:rsidR="00622D5B" w:rsidRPr="004247DD" w:rsidRDefault="00622D5B" w:rsidP="00622D5B">
                    <w:pPr>
                      <w:rPr>
                        <w:rFonts w:ascii="Maiandra GD" w:hAnsi="Maiandra GD"/>
                      </w:rPr>
                    </w:pPr>
                  </w:p>
                </w:txbxContent>
              </v:textbox>
            </v:shape>
          </w:pict>
        </mc:Fallback>
      </mc:AlternateContent>
    </w:r>
  </w:p>
  <w:p w14:paraId="5F8B85DD" w14:textId="768F5858" w:rsidR="00622D5B" w:rsidRDefault="00622D5B">
    <w:pPr>
      <w:pStyle w:val="Header"/>
    </w:pPr>
  </w:p>
  <w:p w14:paraId="65BFF700" w14:textId="77777777" w:rsidR="00622D5B" w:rsidRDefault="00622D5B">
    <w:pPr>
      <w:pStyle w:val="Header"/>
    </w:pPr>
  </w:p>
  <w:p w14:paraId="3FDC4E5A" w14:textId="77777777" w:rsidR="00622D5B" w:rsidRDefault="00622D5B">
    <w:pPr>
      <w:pStyle w:val="Header"/>
    </w:pPr>
  </w:p>
  <w:p w14:paraId="575C3D12" w14:textId="77777777" w:rsidR="00622D5B" w:rsidRDefault="00622D5B">
    <w:pPr>
      <w:pStyle w:val="Header"/>
    </w:pPr>
  </w:p>
  <w:p w14:paraId="73DE3D50" w14:textId="77777777" w:rsidR="00622D5B" w:rsidRDefault="00622D5B">
    <w:pPr>
      <w:pStyle w:val="Header"/>
    </w:pPr>
  </w:p>
  <w:p w14:paraId="22EE7DD8" w14:textId="77777777" w:rsidR="00622D5B" w:rsidRDefault="00622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6A6360"/>
    <w:multiLevelType w:val="hybridMultilevel"/>
    <w:tmpl w:val="635911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96E92"/>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0E1B6700"/>
    <w:multiLevelType w:val="singleLevel"/>
    <w:tmpl w:val="1FF8CA72"/>
    <w:lvl w:ilvl="0">
      <w:numFmt w:val="bullet"/>
      <w:lvlText w:val=""/>
      <w:lvlJc w:val="left"/>
      <w:pPr>
        <w:tabs>
          <w:tab w:val="num" w:pos="1800"/>
        </w:tabs>
        <w:ind w:left="1800" w:hanging="360"/>
      </w:pPr>
      <w:rPr>
        <w:rFonts w:ascii="Symbol" w:hAnsi="Symbol" w:hint="default"/>
      </w:rPr>
    </w:lvl>
  </w:abstractNum>
  <w:abstractNum w:abstractNumId="4" w15:restartNumberingAfterBreak="0">
    <w:nsid w:val="203D6981"/>
    <w:multiLevelType w:val="singleLevel"/>
    <w:tmpl w:val="876A5FD8"/>
    <w:lvl w:ilvl="0">
      <w:start w:val="2"/>
      <w:numFmt w:val="decimal"/>
      <w:lvlText w:val="%1."/>
      <w:lvlJc w:val="left"/>
      <w:pPr>
        <w:tabs>
          <w:tab w:val="num" w:pos="360"/>
        </w:tabs>
        <w:ind w:left="360" w:hanging="360"/>
      </w:pPr>
    </w:lvl>
  </w:abstractNum>
  <w:abstractNum w:abstractNumId="5" w15:restartNumberingAfterBreak="0">
    <w:nsid w:val="23453D24"/>
    <w:multiLevelType w:val="multilevel"/>
    <w:tmpl w:val="969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25795"/>
    <w:multiLevelType w:val="multilevel"/>
    <w:tmpl w:val="7828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75B30"/>
    <w:multiLevelType w:val="singleLevel"/>
    <w:tmpl w:val="665A19B4"/>
    <w:lvl w:ilvl="0">
      <w:start w:val="1"/>
      <w:numFmt w:val="upperLetter"/>
      <w:lvlText w:val="%1."/>
      <w:lvlJc w:val="left"/>
      <w:pPr>
        <w:tabs>
          <w:tab w:val="num" w:pos="1728"/>
        </w:tabs>
        <w:ind w:left="1728" w:hanging="432"/>
      </w:pPr>
      <w:rPr>
        <w:b w:val="0"/>
        <w:i w:val="0"/>
      </w:rPr>
    </w:lvl>
  </w:abstractNum>
  <w:abstractNum w:abstractNumId="8" w15:restartNumberingAfterBreak="0">
    <w:nsid w:val="2F5A3CD3"/>
    <w:multiLevelType w:val="singleLevel"/>
    <w:tmpl w:val="6DA27326"/>
    <w:lvl w:ilvl="0">
      <w:start w:val="6"/>
      <w:numFmt w:val="decimal"/>
      <w:lvlText w:val="%1."/>
      <w:lvlJc w:val="left"/>
      <w:pPr>
        <w:tabs>
          <w:tab w:val="num" w:pos="360"/>
        </w:tabs>
        <w:ind w:left="360" w:hanging="360"/>
      </w:pPr>
    </w:lvl>
  </w:abstractNum>
  <w:abstractNum w:abstractNumId="9" w15:restartNumberingAfterBreak="0">
    <w:nsid w:val="34503027"/>
    <w:multiLevelType w:val="singleLevel"/>
    <w:tmpl w:val="1FF8CA72"/>
    <w:lvl w:ilvl="0">
      <w:numFmt w:val="bullet"/>
      <w:lvlText w:val=""/>
      <w:lvlJc w:val="left"/>
      <w:pPr>
        <w:tabs>
          <w:tab w:val="num" w:pos="1800"/>
        </w:tabs>
        <w:ind w:left="1800" w:hanging="360"/>
      </w:pPr>
      <w:rPr>
        <w:rFonts w:ascii="Symbol" w:hAnsi="Symbol" w:hint="default"/>
      </w:rPr>
    </w:lvl>
  </w:abstractNum>
  <w:abstractNum w:abstractNumId="10" w15:restartNumberingAfterBreak="0">
    <w:nsid w:val="3581549B"/>
    <w:multiLevelType w:val="singleLevel"/>
    <w:tmpl w:val="1FF8CA72"/>
    <w:lvl w:ilvl="0">
      <w:numFmt w:val="bullet"/>
      <w:lvlText w:val=""/>
      <w:lvlJc w:val="left"/>
      <w:pPr>
        <w:tabs>
          <w:tab w:val="num" w:pos="1800"/>
        </w:tabs>
        <w:ind w:left="1800" w:hanging="360"/>
      </w:pPr>
      <w:rPr>
        <w:rFonts w:ascii="Symbol" w:hAnsi="Symbol" w:hint="default"/>
      </w:rPr>
    </w:lvl>
  </w:abstractNum>
  <w:abstractNum w:abstractNumId="11" w15:restartNumberingAfterBreak="0">
    <w:nsid w:val="368B3E35"/>
    <w:multiLevelType w:val="singleLevel"/>
    <w:tmpl w:val="1FF8CA72"/>
    <w:lvl w:ilvl="0">
      <w:numFmt w:val="bullet"/>
      <w:lvlText w:val=""/>
      <w:lvlJc w:val="left"/>
      <w:pPr>
        <w:tabs>
          <w:tab w:val="num" w:pos="1800"/>
        </w:tabs>
        <w:ind w:left="1800" w:hanging="360"/>
      </w:pPr>
      <w:rPr>
        <w:rFonts w:ascii="Symbol" w:hAnsi="Symbol" w:hint="default"/>
      </w:rPr>
    </w:lvl>
  </w:abstractNum>
  <w:abstractNum w:abstractNumId="12" w15:restartNumberingAfterBreak="0">
    <w:nsid w:val="517719CE"/>
    <w:multiLevelType w:val="singleLevel"/>
    <w:tmpl w:val="3424D78A"/>
    <w:lvl w:ilvl="0">
      <w:start w:val="5"/>
      <w:numFmt w:val="decimal"/>
      <w:lvlText w:val="%1."/>
      <w:lvlJc w:val="left"/>
      <w:pPr>
        <w:tabs>
          <w:tab w:val="num" w:pos="360"/>
        </w:tabs>
        <w:ind w:left="360" w:hanging="360"/>
      </w:pPr>
    </w:lvl>
  </w:abstractNum>
  <w:abstractNum w:abstractNumId="13" w15:restartNumberingAfterBreak="0">
    <w:nsid w:val="56513868"/>
    <w:multiLevelType w:val="singleLevel"/>
    <w:tmpl w:val="DCB23650"/>
    <w:lvl w:ilvl="0">
      <w:start w:val="1"/>
      <w:numFmt w:val="bullet"/>
      <w:lvlText w:val=""/>
      <w:lvlJc w:val="left"/>
      <w:pPr>
        <w:tabs>
          <w:tab w:val="num" w:pos="648"/>
        </w:tabs>
        <w:ind w:left="648" w:hanging="360"/>
      </w:pPr>
      <w:rPr>
        <w:rFonts w:ascii="Wingdings" w:hAnsi="Wingdings" w:hint="default"/>
      </w:rPr>
    </w:lvl>
  </w:abstractNum>
  <w:abstractNum w:abstractNumId="14" w15:restartNumberingAfterBreak="0">
    <w:nsid w:val="5894638C"/>
    <w:multiLevelType w:val="hybridMultilevel"/>
    <w:tmpl w:val="520869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437881"/>
    <w:multiLevelType w:val="singleLevel"/>
    <w:tmpl w:val="6C462B36"/>
    <w:lvl w:ilvl="0">
      <w:start w:val="3"/>
      <w:numFmt w:val="decimal"/>
      <w:lvlText w:val="%1."/>
      <w:lvlJc w:val="left"/>
      <w:pPr>
        <w:tabs>
          <w:tab w:val="num" w:pos="360"/>
        </w:tabs>
        <w:ind w:left="360" w:hanging="360"/>
      </w:pPr>
    </w:lvl>
  </w:abstractNum>
  <w:abstractNum w:abstractNumId="16" w15:restartNumberingAfterBreak="0">
    <w:nsid w:val="67114B61"/>
    <w:multiLevelType w:val="singleLevel"/>
    <w:tmpl w:val="665A19B4"/>
    <w:lvl w:ilvl="0">
      <w:start w:val="1"/>
      <w:numFmt w:val="upperLetter"/>
      <w:lvlText w:val="%1."/>
      <w:lvlJc w:val="left"/>
      <w:pPr>
        <w:tabs>
          <w:tab w:val="num" w:pos="1728"/>
        </w:tabs>
        <w:ind w:left="1728" w:hanging="432"/>
      </w:pPr>
      <w:rPr>
        <w:b w:val="0"/>
        <w:i w:val="0"/>
      </w:rPr>
    </w:lvl>
  </w:abstractNum>
  <w:abstractNum w:abstractNumId="17" w15:restartNumberingAfterBreak="0">
    <w:nsid w:val="68C47EE3"/>
    <w:multiLevelType w:val="multilevel"/>
    <w:tmpl w:val="4582F8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E05423"/>
    <w:multiLevelType w:val="singleLevel"/>
    <w:tmpl w:val="DC44D602"/>
    <w:lvl w:ilvl="0">
      <w:start w:val="1"/>
      <w:numFmt w:val="decimal"/>
      <w:lvlText w:val="%1."/>
      <w:lvlJc w:val="left"/>
      <w:pPr>
        <w:tabs>
          <w:tab w:val="num" w:pos="360"/>
        </w:tabs>
        <w:ind w:left="360" w:hanging="360"/>
      </w:pPr>
    </w:lvl>
  </w:abstractNum>
  <w:abstractNum w:abstractNumId="19" w15:restartNumberingAfterBreak="0">
    <w:nsid w:val="70553405"/>
    <w:multiLevelType w:val="singleLevel"/>
    <w:tmpl w:val="9A54075A"/>
    <w:lvl w:ilvl="0">
      <w:start w:val="1"/>
      <w:numFmt w:val="bullet"/>
      <w:lvlText w:val="·"/>
      <w:lvlJc w:val="left"/>
      <w:pPr>
        <w:tabs>
          <w:tab w:val="num" w:pos="936"/>
        </w:tabs>
        <w:ind w:left="936" w:hanging="360"/>
      </w:pPr>
      <w:rPr>
        <w:rFonts w:ascii="Lucida Console" w:hAnsi="NewCenturySchlbk" w:hint="default"/>
      </w:rPr>
    </w:lvl>
  </w:abstractNum>
  <w:abstractNum w:abstractNumId="20" w15:restartNumberingAfterBreak="0">
    <w:nsid w:val="722C53F3"/>
    <w:multiLevelType w:val="multilevel"/>
    <w:tmpl w:val="90B4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2351E0"/>
    <w:multiLevelType w:val="hybridMultilevel"/>
    <w:tmpl w:val="97680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61A3C"/>
    <w:multiLevelType w:val="singleLevel"/>
    <w:tmpl w:val="E6BC7EEE"/>
    <w:lvl w:ilvl="0">
      <w:start w:val="4"/>
      <w:numFmt w:val="decimal"/>
      <w:lvlText w:val="%1."/>
      <w:lvlJc w:val="left"/>
      <w:pPr>
        <w:tabs>
          <w:tab w:val="num" w:pos="360"/>
        </w:tabs>
        <w:ind w:left="360" w:hanging="360"/>
      </w:pPr>
    </w:lvl>
  </w:abstractNum>
  <w:abstractNum w:abstractNumId="23" w15:restartNumberingAfterBreak="0">
    <w:nsid w:val="7B1650EB"/>
    <w:multiLevelType w:val="singleLevel"/>
    <w:tmpl w:val="224AC858"/>
    <w:lvl w:ilvl="0">
      <w:start w:val="2171"/>
      <w:numFmt w:val="decimal"/>
      <w:lvlText w:val="%1"/>
      <w:lvlJc w:val="left"/>
      <w:pPr>
        <w:tabs>
          <w:tab w:val="num" w:pos="495"/>
        </w:tabs>
        <w:ind w:left="495" w:hanging="495"/>
      </w:pPr>
      <w:rPr>
        <w:rFonts w:hint="default"/>
      </w:rPr>
    </w:lvl>
  </w:abstractNum>
  <w:num w:numId="1" w16cid:durableId="66925238">
    <w:abstractNumId w:val="19"/>
  </w:num>
  <w:num w:numId="2" w16cid:durableId="55082479">
    <w:abstractNumId w:val="9"/>
  </w:num>
  <w:num w:numId="3" w16cid:durableId="58330667">
    <w:abstractNumId w:val="3"/>
  </w:num>
  <w:num w:numId="4" w16cid:durableId="1052730805">
    <w:abstractNumId w:val="11"/>
  </w:num>
  <w:num w:numId="5" w16cid:durableId="1187525585">
    <w:abstractNumId w:val="10"/>
  </w:num>
  <w:num w:numId="6" w16cid:durableId="411858447">
    <w:abstractNumId w:val="2"/>
  </w:num>
  <w:num w:numId="7" w16cid:durableId="1557281014">
    <w:abstractNumId w:val="17"/>
  </w:num>
  <w:num w:numId="8" w16cid:durableId="170224637">
    <w:abstractNumId w:val="13"/>
  </w:num>
  <w:num w:numId="9" w16cid:durableId="881939692">
    <w:abstractNumId w:val="18"/>
  </w:num>
  <w:num w:numId="10" w16cid:durableId="1943612202">
    <w:abstractNumId w:val="15"/>
  </w:num>
  <w:num w:numId="11" w16cid:durableId="115491282">
    <w:abstractNumId w:val="16"/>
  </w:num>
  <w:num w:numId="12" w16cid:durableId="274869897">
    <w:abstractNumId w:val="7"/>
  </w:num>
  <w:num w:numId="13" w16cid:durableId="1913352820">
    <w:abstractNumId w:val="12"/>
  </w:num>
  <w:num w:numId="14" w16cid:durableId="2060398825">
    <w:abstractNumId w:val="8"/>
  </w:num>
  <w:num w:numId="15" w16cid:durableId="1181511654">
    <w:abstractNumId w:val="4"/>
  </w:num>
  <w:num w:numId="16" w16cid:durableId="367142396">
    <w:abstractNumId w:val="22"/>
  </w:num>
  <w:num w:numId="17" w16cid:durableId="1237937778">
    <w:abstractNumId w:val="23"/>
  </w:num>
  <w:num w:numId="18" w16cid:durableId="1871644933">
    <w:abstractNumId w:val="1"/>
    <w:lvlOverride w:ilvl="0">
      <w:lvl w:ilvl="0">
        <w:numFmt w:val="bullet"/>
        <w:lvlText w:val=""/>
        <w:legacy w:legacy="1" w:legacySpace="0" w:legacyIndent="360"/>
        <w:lvlJc w:val="left"/>
        <w:pPr>
          <w:ind w:left="720" w:hanging="360"/>
        </w:pPr>
        <w:rPr>
          <w:rFonts w:ascii="Symbol" w:hAnsi="Symbol" w:hint="default"/>
        </w:rPr>
      </w:lvl>
    </w:lvlOverride>
  </w:num>
  <w:num w:numId="19" w16cid:durableId="1973902931">
    <w:abstractNumId w:val="0"/>
  </w:num>
  <w:num w:numId="20" w16cid:durableId="45304008">
    <w:abstractNumId w:val="20"/>
  </w:num>
  <w:num w:numId="21" w16cid:durableId="1956330446">
    <w:abstractNumId w:val="5"/>
  </w:num>
  <w:num w:numId="22" w16cid:durableId="1343120112">
    <w:abstractNumId w:val="6"/>
  </w:num>
  <w:num w:numId="23" w16cid:durableId="1159809942">
    <w:abstractNumId w:val="21"/>
  </w:num>
  <w:num w:numId="24" w16cid:durableId="1164903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DE"/>
    <w:rsid w:val="00002071"/>
    <w:rsid w:val="000034B8"/>
    <w:rsid w:val="00014A20"/>
    <w:rsid w:val="0002188D"/>
    <w:rsid w:val="00031E10"/>
    <w:rsid w:val="000349D5"/>
    <w:rsid w:val="00047781"/>
    <w:rsid w:val="00051E30"/>
    <w:rsid w:val="00055690"/>
    <w:rsid w:val="0006256A"/>
    <w:rsid w:val="000634BF"/>
    <w:rsid w:val="00067E60"/>
    <w:rsid w:val="000749B2"/>
    <w:rsid w:val="0008169E"/>
    <w:rsid w:val="000A6BFA"/>
    <w:rsid w:val="000B0370"/>
    <w:rsid w:val="000B04FD"/>
    <w:rsid w:val="000B5748"/>
    <w:rsid w:val="000C11E1"/>
    <w:rsid w:val="000C3198"/>
    <w:rsid w:val="000D1074"/>
    <w:rsid w:val="000E7C14"/>
    <w:rsid w:val="000F10F4"/>
    <w:rsid w:val="000F4F55"/>
    <w:rsid w:val="000F710A"/>
    <w:rsid w:val="00100B35"/>
    <w:rsid w:val="00110B6A"/>
    <w:rsid w:val="00131C42"/>
    <w:rsid w:val="00146A9C"/>
    <w:rsid w:val="00150992"/>
    <w:rsid w:val="001646C2"/>
    <w:rsid w:val="00170003"/>
    <w:rsid w:val="00184CAB"/>
    <w:rsid w:val="001868BC"/>
    <w:rsid w:val="00192275"/>
    <w:rsid w:val="00196A0C"/>
    <w:rsid w:val="00196B55"/>
    <w:rsid w:val="001A03DD"/>
    <w:rsid w:val="001A16D2"/>
    <w:rsid w:val="001B11C1"/>
    <w:rsid w:val="001B7BA4"/>
    <w:rsid w:val="001D13E4"/>
    <w:rsid w:val="001E70B8"/>
    <w:rsid w:val="00201822"/>
    <w:rsid w:val="002029A8"/>
    <w:rsid w:val="00204C97"/>
    <w:rsid w:val="0020545E"/>
    <w:rsid w:val="00221F24"/>
    <w:rsid w:val="0022600D"/>
    <w:rsid w:val="002613EA"/>
    <w:rsid w:val="00261C2F"/>
    <w:rsid w:val="002623E8"/>
    <w:rsid w:val="002659FC"/>
    <w:rsid w:val="00277417"/>
    <w:rsid w:val="00284545"/>
    <w:rsid w:val="002B517E"/>
    <w:rsid w:val="002C794F"/>
    <w:rsid w:val="002D03CF"/>
    <w:rsid w:val="002E5E45"/>
    <w:rsid w:val="002F4480"/>
    <w:rsid w:val="0030001E"/>
    <w:rsid w:val="003004DE"/>
    <w:rsid w:val="00310AB2"/>
    <w:rsid w:val="00311780"/>
    <w:rsid w:val="003162B4"/>
    <w:rsid w:val="003245F0"/>
    <w:rsid w:val="003354E4"/>
    <w:rsid w:val="003359AD"/>
    <w:rsid w:val="003435A4"/>
    <w:rsid w:val="00345540"/>
    <w:rsid w:val="00345B7A"/>
    <w:rsid w:val="00354549"/>
    <w:rsid w:val="00364B7D"/>
    <w:rsid w:val="00374810"/>
    <w:rsid w:val="003804D3"/>
    <w:rsid w:val="00381945"/>
    <w:rsid w:val="00387C8B"/>
    <w:rsid w:val="003A044C"/>
    <w:rsid w:val="003A0D62"/>
    <w:rsid w:val="003B14BD"/>
    <w:rsid w:val="003B168B"/>
    <w:rsid w:val="003B3D42"/>
    <w:rsid w:val="003C3108"/>
    <w:rsid w:val="003C6746"/>
    <w:rsid w:val="003D3D85"/>
    <w:rsid w:val="003D7291"/>
    <w:rsid w:val="003F1189"/>
    <w:rsid w:val="003F69E6"/>
    <w:rsid w:val="0042614F"/>
    <w:rsid w:val="0042724F"/>
    <w:rsid w:val="004335A3"/>
    <w:rsid w:val="00434D51"/>
    <w:rsid w:val="00454492"/>
    <w:rsid w:val="00465896"/>
    <w:rsid w:val="0046652F"/>
    <w:rsid w:val="00466F19"/>
    <w:rsid w:val="00480209"/>
    <w:rsid w:val="004C03BB"/>
    <w:rsid w:val="004C6FF9"/>
    <w:rsid w:val="004D457E"/>
    <w:rsid w:val="004D5702"/>
    <w:rsid w:val="004D5E7F"/>
    <w:rsid w:val="004E49DA"/>
    <w:rsid w:val="004F4714"/>
    <w:rsid w:val="004F4DDB"/>
    <w:rsid w:val="004F6A98"/>
    <w:rsid w:val="004F73BB"/>
    <w:rsid w:val="00502B9A"/>
    <w:rsid w:val="00561E93"/>
    <w:rsid w:val="00562B5F"/>
    <w:rsid w:val="005903A6"/>
    <w:rsid w:val="00595950"/>
    <w:rsid w:val="005A10DB"/>
    <w:rsid w:val="005A50B2"/>
    <w:rsid w:val="005B2BF2"/>
    <w:rsid w:val="005C6D8D"/>
    <w:rsid w:val="005D6D35"/>
    <w:rsid w:val="005E06A7"/>
    <w:rsid w:val="005E36CD"/>
    <w:rsid w:val="005E4EE6"/>
    <w:rsid w:val="005F312D"/>
    <w:rsid w:val="005F3A8E"/>
    <w:rsid w:val="0060314B"/>
    <w:rsid w:val="006031E4"/>
    <w:rsid w:val="006100C0"/>
    <w:rsid w:val="00617DB0"/>
    <w:rsid w:val="00622D5B"/>
    <w:rsid w:val="00624C1D"/>
    <w:rsid w:val="006374E5"/>
    <w:rsid w:val="00640526"/>
    <w:rsid w:val="006575F9"/>
    <w:rsid w:val="00664B26"/>
    <w:rsid w:val="00666DF1"/>
    <w:rsid w:val="00671B24"/>
    <w:rsid w:val="00690245"/>
    <w:rsid w:val="006961A3"/>
    <w:rsid w:val="006A4499"/>
    <w:rsid w:val="006B0F3B"/>
    <w:rsid w:val="006B1D7A"/>
    <w:rsid w:val="006B443D"/>
    <w:rsid w:val="006C0B3C"/>
    <w:rsid w:val="006C14DE"/>
    <w:rsid w:val="006D0F31"/>
    <w:rsid w:val="006E4D7A"/>
    <w:rsid w:val="006F0360"/>
    <w:rsid w:val="006F7CC3"/>
    <w:rsid w:val="00702AE6"/>
    <w:rsid w:val="00710086"/>
    <w:rsid w:val="0071774B"/>
    <w:rsid w:val="00717DB6"/>
    <w:rsid w:val="007262F2"/>
    <w:rsid w:val="007339B4"/>
    <w:rsid w:val="007376AE"/>
    <w:rsid w:val="007405D5"/>
    <w:rsid w:val="00742C5A"/>
    <w:rsid w:val="00744776"/>
    <w:rsid w:val="0075249C"/>
    <w:rsid w:val="00764146"/>
    <w:rsid w:val="00795411"/>
    <w:rsid w:val="007955B8"/>
    <w:rsid w:val="007B3B48"/>
    <w:rsid w:val="007B683E"/>
    <w:rsid w:val="007D7861"/>
    <w:rsid w:val="007E386E"/>
    <w:rsid w:val="007E768A"/>
    <w:rsid w:val="007F1ADB"/>
    <w:rsid w:val="007F3E60"/>
    <w:rsid w:val="00810A3B"/>
    <w:rsid w:val="00815D94"/>
    <w:rsid w:val="0084179E"/>
    <w:rsid w:val="008514C8"/>
    <w:rsid w:val="0085238F"/>
    <w:rsid w:val="008557FF"/>
    <w:rsid w:val="00857E44"/>
    <w:rsid w:val="008639F1"/>
    <w:rsid w:val="00866885"/>
    <w:rsid w:val="00867F1B"/>
    <w:rsid w:val="008810E4"/>
    <w:rsid w:val="008827CB"/>
    <w:rsid w:val="00884F32"/>
    <w:rsid w:val="008A6750"/>
    <w:rsid w:val="008D7B99"/>
    <w:rsid w:val="008E6E92"/>
    <w:rsid w:val="008F2BFE"/>
    <w:rsid w:val="008F4347"/>
    <w:rsid w:val="0092234B"/>
    <w:rsid w:val="009253AF"/>
    <w:rsid w:val="009316E6"/>
    <w:rsid w:val="009323E6"/>
    <w:rsid w:val="0093437F"/>
    <w:rsid w:val="009361AB"/>
    <w:rsid w:val="00946432"/>
    <w:rsid w:val="0094679E"/>
    <w:rsid w:val="00946AEE"/>
    <w:rsid w:val="00951D72"/>
    <w:rsid w:val="00961EA4"/>
    <w:rsid w:val="009670DF"/>
    <w:rsid w:val="00967D24"/>
    <w:rsid w:val="00975C2B"/>
    <w:rsid w:val="00983973"/>
    <w:rsid w:val="00984226"/>
    <w:rsid w:val="00996C87"/>
    <w:rsid w:val="009A6163"/>
    <w:rsid w:val="009A7CEA"/>
    <w:rsid w:val="009B6D5A"/>
    <w:rsid w:val="009C0A1D"/>
    <w:rsid w:val="009C0BC1"/>
    <w:rsid w:val="009C3C5A"/>
    <w:rsid w:val="009C5277"/>
    <w:rsid w:val="009C5FB3"/>
    <w:rsid w:val="009D4251"/>
    <w:rsid w:val="009D5E7B"/>
    <w:rsid w:val="009D6154"/>
    <w:rsid w:val="009E20A9"/>
    <w:rsid w:val="009E7102"/>
    <w:rsid w:val="009F39A6"/>
    <w:rsid w:val="00A31358"/>
    <w:rsid w:val="00A313C3"/>
    <w:rsid w:val="00A31D89"/>
    <w:rsid w:val="00A35F51"/>
    <w:rsid w:val="00A363EA"/>
    <w:rsid w:val="00A41A93"/>
    <w:rsid w:val="00A45E3A"/>
    <w:rsid w:val="00A51900"/>
    <w:rsid w:val="00A5379E"/>
    <w:rsid w:val="00A53846"/>
    <w:rsid w:val="00A6172D"/>
    <w:rsid w:val="00A641FE"/>
    <w:rsid w:val="00A75FCB"/>
    <w:rsid w:val="00AC33D9"/>
    <w:rsid w:val="00AC45C5"/>
    <w:rsid w:val="00AD321C"/>
    <w:rsid w:val="00AF3632"/>
    <w:rsid w:val="00B037CE"/>
    <w:rsid w:val="00B0415C"/>
    <w:rsid w:val="00B05A39"/>
    <w:rsid w:val="00B32E76"/>
    <w:rsid w:val="00B4681D"/>
    <w:rsid w:val="00B53394"/>
    <w:rsid w:val="00B55B44"/>
    <w:rsid w:val="00B56376"/>
    <w:rsid w:val="00B614DC"/>
    <w:rsid w:val="00B65E44"/>
    <w:rsid w:val="00B674FB"/>
    <w:rsid w:val="00B70021"/>
    <w:rsid w:val="00BA7780"/>
    <w:rsid w:val="00BA7952"/>
    <w:rsid w:val="00BB38E1"/>
    <w:rsid w:val="00BC2D1C"/>
    <w:rsid w:val="00BC3572"/>
    <w:rsid w:val="00BD00F5"/>
    <w:rsid w:val="00BD0BB5"/>
    <w:rsid w:val="00C01855"/>
    <w:rsid w:val="00C12014"/>
    <w:rsid w:val="00C20DCD"/>
    <w:rsid w:val="00C25B41"/>
    <w:rsid w:val="00C303D7"/>
    <w:rsid w:val="00C3071E"/>
    <w:rsid w:val="00C354D9"/>
    <w:rsid w:val="00C55CA3"/>
    <w:rsid w:val="00C6245F"/>
    <w:rsid w:val="00C6622F"/>
    <w:rsid w:val="00C71E77"/>
    <w:rsid w:val="00C7546A"/>
    <w:rsid w:val="00C76207"/>
    <w:rsid w:val="00C86D15"/>
    <w:rsid w:val="00C915EF"/>
    <w:rsid w:val="00C93AD5"/>
    <w:rsid w:val="00CB0CF0"/>
    <w:rsid w:val="00CB43F6"/>
    <w:rsid w:val="00CB55AF"/>
    <w:rsid w:val="00CC1128"/>
    <w:rsid w:val="00CC3C87"/>
    <w:rsid w:val="00CC64AC"/>
    <w:rsid w:val="00CD3CA9"/>
    <w:rsid w:val="00CE07C2"/>
    <w:rsid w:val="00CE5085"/>
    <w:rsid w:val="00CE6A5B"/>
    <w:rsid w:val="00CF236C"/>
    <w:rsid w:val="00D07662"/>
    <w:rsid w:val="00D07E70"/>
    <w:rsid w:val="00D30D88"/>
    <w:rsid w:val="00D43B41"/>
    <w:rsid w:val="00D63C17"/>
    <w:rsid w:val="00D675ED"/>
    <w:rsid w:val="00D8653D"/>
    <w:rsid w:val="00D8666E"/>
    <w:rsid w:val="00DB4F62"/>
    <w:rsid w:val="00DC225C"/>
    <w:rsid w:val="00DD2836"/>
    <w:rsid w:val="00DD56AC"/>
    <w:rsid w:val="00DE2A8E"/>
    <w:rsid w:val="00DE398C"/>
    <w:rsid w:val="00DE41E7"/>
    <w:rsid w:val="00DE5C8E"/>
    <w:rsid w:val="00DF72FE"/>
    <w:rsid w:val="00E06400"/>
    <w:rsid w:val="00E13141"/>
    <w:rsid w:val="00E235F4"/>
    <w:rsid w:val="00E24E82"/>
    <w:rsid w:val="00E2537E"/>
    <w:rsid w:val="00E34A33"/>
    <w:rsid w:val="00E60556"/>
    <w:rsid w:val="00E660B3"/>
    <w:rsid w:val="00E666F8"/>
    <w:rsid w:val="00E72DDC"/>
    <w:rsid w:val="00E75B26"/>
    <w:rsid w:val="00E833B8"/>
    <w:rsid w:val="00E868A1"/>
    <w:rsid w:val="00EA1323"/>
    <w:rsid w:val="00EB4FD3"/>
    <w:rsid w:val="00EE1071"/>
    <w:rsid w:val="00EE1967"/>
    <w:rsid w:val="00F02203"/>
    <w:rsid w:val="00F11993"/>
    <w:rsid w:val="00F152DE"/>
    <w:rsid w:val="00F3659F"/>
    <w:rsid w:val="00F511BD"/>
    <w:rsid w:val="00F57957"/>
    <w:rsid w:val="00F60BB6"/>
    <w:rsid w:val="00F67347"/>
    <w:rsid w:val="00F73A15"/>
    <w:rsid w:val="00F7674E"/>
    <w:rsid w:val="00F8465B"/>
    <w:rsid w:val="00F869F2"/>
    <w:rsid w:val="00F91B9C"/>
    <w:rsid w:val="00F9209A"/>
    <w:rsid w:val="00FA083C"/>
    <w:rsid w:val="00FA2392"/>
    <w:rsid w:val="00FB062E"/>
    <w:rsid w:val="00FB3C96"/>
    <w:rsid w:val="00FC01E5"/>
    <w:rsid w:val="00FC6198"/>
    <w:rsid w:val="00FC68E8"/>
    <w:rsid w:val="00FD4255"/>
    <w:rsid w:val="00FE332E"/>
    <w:rsid w:val="00FF6B76"/>
    <w:rsid w:val="00FF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07A61"/>
  <w15:docId w15:val="{2BF8EFD1-62A9-42AB-875B-08362630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822"/>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qFormat/>
    <w:rsid w:val="009C3C5A"/>
    <w:pPr>
      <w:keepNext/>
      <w:spacing w:before="240" w:after="60"/>
      <w:outlineLvl w:val="3"/>
    </w:pPr>
    <w:rPr>
      <w:b/>
      <w:bCs/>
      <w:sz w:val="28"/>
      <w:szCs w:val="28"/>
    </w:rPr>
  </w:style>
  <w:style w:type="paragraph" w:styleId="Heading5">
    <w:name w:val="heading 5"/>
    <w:basedOn w:val="Normal"/>
    <w:next w:val="Normal"/>
    <w:qFormat/>
    <w:rsid w:val="009C3C5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rFonts w:ascii="CG Times" w:hAnsi="CG Times"/>
      <w:b/>
      <w:sz w:val="22"/>
    </w:rPr>
  </w:style>
  <w:style w:type="paragraph" w:styleId="BodyText">
    <w:name w:val="Body Text"/>
    <w:basedOn w:val="Normal"/>
    <w:pPr>
      <w:jc w:val="center"/>
    </w:pPr>
    <w:rPr>
      <w:i/>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table" w:styleId="TableGrid">
    <w:name w:val="Table Grid"/>
    <w:basedOn w:val="TableNormal"/>
    <w:rsid w:val="00AC3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09A"/>
    <w:pPr>
      <w:autoSpaceDE w:val="0"/>
      <w:autoSpaceDN w:val="0"/>
      <w:adjustRightInd w:val="0"/>
    </w:pPr>
    <w:rPr>
      <w:color w:val="000000"/>
      <w:sz w:val="24"/>
      <w:szCs w:val="24"/>
    </w:rPr>
  </w:style>
  <w:style w:type="paragraph" w:styleId="Subtitle">
    <w:name w:val="Subtitle"/>
    <w:basedOn w:val="Normal"/>
    <w:qFormat/>
    <w:rsid w:val="00454492"/>
    <w:pPr>
      <w:spacing w:after="60"/>
      <w:jc w:val="center"/>
      <w:outlineLvl w:val="1"/>
    </w:pPr>
    <w:rPr>
      <w:rFonts w:ascii="Arial" w:hAnsi="Arial"/>
    </w:rPr>
  </w:style>
  <w:style w:type="paragraph" w:styleId="NormalWeb">
    <w:name w:val="Normal (Web)"/>
    <w:basedOn w:val="Normal"/>
    <w:uiPriority w:val="99"/>
    <w:rsid w:val="009C3C5A"/>
    <w:pPr>
      <w:spacing w:before="100" w:beforeAutospacing="1" w:after="100" w:afterAutospacing="1"/>
    </w:pPr>
  </w:style>
  <w:style w:type="character" w:customStyle="1" w:styleId="FooterChar">
    <w:name w:val="Footer Char"/>
    <w:link w:val="Footer"/>
    <w:uiPriority w:val="99"/>
    <w:rsid w:val="006C14DE"/>
    <w:rPr>
      <w:sz w:val="24"/>
      <w:szCs w:val="24"/>
    </w:rPr>
  </w:style>
  <w:style w:type="paragraph" w:styleId="BalloonText">
    <w:name w:val="Balloon Text"/>
    <w:basedOn w:val="Normal"/>
    <w:link w:val="BalloonTextChar"/>
    <w:rsid w:val="00C3071E"/>
    <w:rPr>
      <w:rFonts w:ascii="Tahoma" w:hAnsi="Tahoma" w:cs="Tahoma"/>
      <w:sz w:val="16"/>
      <w:szCs w:val="16"/>
    </w:rPr>
  </w:style>
  <w:style w:type="character" w:customStyle="1" w:styleId="BalloonTextChar">
    <w:name w:val="Balloon Text Char"/>
    <w:basedOn w:val="DefaultParagraphFont"/>
    <w:link w:val="BalloonText"/>
    <w:rsid w:val="00C3071E"/>
    <w:rPr>
      <w:rFonts w:ascii="Tahoma" w:hAnsi="Tahoma" w:cs="Tahoma"/>
      <w:sz w:val="16"/>
      <w:szCs w:val="16"/>
    </w:rPr>
  </w:style>
  <w:style w:type="character" w:customStyle="1" w:styleId="HeaderChar">
    <w:name w:val="Header Char"/>
    <w:basedOn w:val="DefaultParagraphFont"/>
    <w:link w:val="Header"/>
    <w:uiPriority w:val="99"/>
    <w:rsid w:val="00622D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80206">
      <w:bodyDiv w:val="1"/>
      <w:marLeft w:val="0"/>
      <w:marRight w:val="0"/>
      <w:marTop w:val="0"/>
      <w:marBottom w:val="0"/>
      <w:divBdr>
        <w:top w:val="none" w:sz="0" w:space="0" w:color="auto"/>
        <w:left w:val="none" w:sz="0" w:space="0" w:color="auto"/>
        <w:bottom w:val="none" w:sz="0" w:space="0" w:color="auto"/>
        <w:right w:val="none" w:sz="0" w:space="0" w:color="auto"/>
      </w:divBdr>
    </w:div>
    <w:div w:id="559437615">
      <w:bodyDiv w:val="1"/>
      <w:marLeft w:val="0"/>
      <w:marRight w:val="0"/>
      <w:marTop w:val="0"/>
      <w:marBottom w:val="0"/>
      <w:divBdr>
        <w:top w:val="none" w:sz="0" w:space="0" w:color="auto"/>
        <w:left w:val="none" w:sz="0" w:space="0" w:color="auto"/>
        <w:bottom w:val="none" w:sz="0" w:space="0" w:color="auto"/>
        <w:right w:val="none" w:sz="0" w:space="0" w:color="auto"/>
      </w:divBdr>
    </w:div>
    <w:div w:id="924723343">
      <w:bodyDiv w:val="1"/>
      <w:marLeft w:val="0"/>
      <w:marRight w:val="0"/>
      <w:marTop w:val="0"/>
      <w:marBottom w:val="0"/>
      <w:divBdr>
        <w:top w:val="none" w:sz="0" w:space="0" w:color="auto"/>
        <w:left w:val="none" w:sz="0" w:space="0" w:color="auto"/>
        <w:bottom w:val="none" w:sz="0" w:space="0" w:color="auto"/>
        <w:right w:val="none" w:sz="0" w:space="0" w:color="auto"/>
      </w:divBdr>
    </w:div>
    <w:div w:id="1071393961">
      <w:bodyDiv w:val="1"/>
      <w:marLeft w:val="0"/>
      <w:marRight w:val="0"/>
      <w:marTop w:val="0"/>
      <w:marBottom w:val="0"/>
      <w:divBdr>
        <w:top w:val="none" w:sz="0" w:space="0" w:color="auto"/>
        <w:left w:val="none" w:sz="0" w:space="0" w:color="auto"/>
        <w:bottom w:val="none" w:sz="0" w:space="0" w:color="auto"/>
        <w:right w:val="none" w:sz="0" w:space="0" w:color="auto"/>
      </w:divBdr>
    </w:div>
    <w:div w:id="1100030006">
      <w:bodyDiv w:val="1"/>
      <w:marLeft w:val="0"/>
      <w:marRight w:val="0"/>
      <w:marTop w:val="0"/>
      <w:marBottom w:val="0"/>
      <w:divBdr>
        <w:top w:val="none" w:sz="0" w:space="0" w:color="auto"/>
        <w:left w:val="none" w:sz="0" w:space="0" w:color="auto"/>
        <w:bottom w:val="none" w:sz="0" w:space="0" w:color="auto"/>
        <w:right w:val="none" w:sz="0" w:space="0" w:color="auto"/>
      </w:divBdr>
    </w:div>
    <w:div w:id="1845897208">
      <w:bodyDiv w:val="1"/>
      <w:marLeft w:val="0"/>
      <w:marRight w:val="0"/>
      <w:marTop w:val="0"/>
      <w:marBottom w:val="0"/>
      <w:divBdr>
        <w:top w:val="none" w:sz="0" w:space="0" w:color="auto"/>
        <w:left w:val="none" w:sz="0" w:space="0" w:color="auto"/>
        <w:bottom w:val="none" w:sz="0" w:space="0" w:color="auto"/>
        <w:right w:val="none" w:sz="0" w:space="0" w:color="auto"/>
      </w:divBdr>
    </w:div>
    <w:div w:id="1848011652">
      <w:bodyDiv w:val="1"/>
      <w:marLeft w:val="0"/>
      <w:marRight w:val="0"/>
      <w:marTop w:val="0"/>
      <w:marBottom w:val="0"/>
      <w:divBdr>
        <w:top w:val="none" w:sz="0" w:space="0" w:color="auto"/>
        <w:left w:val="none" w:sz="0" w:space="0" w:color="auto"/>
        <w:bottom w:val="none" w:sz="0" w:space="0" w:color="auto"/>
        <w:right w:val="none" w:sz="0" w:space="0" w:color="auto"/>
      </w:divBdr>
    </w:div>
    <w:div w:id="19470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Letters\Templates\congress_press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1599-D50A-4206-AD92-120588DE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congress_pressrelease</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Fandel, Sharon G</dc:creator>
  <cp:lastModifiedBy>Kelly, Andrew J - DNR</cp:lastModifiedBy>
  <cp:revision>2</cp:revision>
  <cp:lastPrinted>2025-05-30T16:35:00Z</cp:lastPrinted>
  <dcterms:created xsi:type="dcterms:W3CDTF">2025-07-23T19:56:00Z</dcterms:created>
  <dcterms:modified xsi:type="dcterms:W3CDTF">2025-07-23T19:56:00Z</dcterms:modified>
</cp:coreProperties>
</file>